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71" w:lineRule="exact"/>
        <w:ind w:left="67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4"/>
          <w:szCs w:val="24"/>
          <w:spacing w:val="5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/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2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7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2089" w:right="-20"/>
        <w:jc w:val="left"/>
        <w:tabs>
          <w:tab w:pos="94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position w:val="-1"/>
        </w:rPr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1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2"/>
          <w:position w:val="-1"/>
        </w:rPr>
        <w:t>_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_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  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1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scr</w:t>
      </w:r>
      <w:r>
        <w:rPr>
          <w:rFonts w:ascii="Arial" w:hAnsi="Arial" w:cs="Arial" w:eastAsia="Arial"/>
          <w:sz w:val="24"/>
          <w:szCs w:val="24"/>
          <w:spacing w:val="-1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1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 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67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73" w:right="-20"/>
        <w:jc w:val="left"/>
        <w:tabs>
          <w:tab w:pos="4600" w:val="left"/>
          <w:tab w:pos="8580" w:val="left"/>
          <w:tab w:pos="92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_</w:t>
      </w:r>
    </w:p>
    <w:p>
      <w:pPr>
        <w:spacing w:before="0" w:after="0" w:line="240" w:lineRule="auto"/>
        <w:ind w:left="4344" w:right="4377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630" w:right="1297" w:firstLine="-4958"/>
        <w:jc w:val="left"/>
        <w:tabs>
          <w:tab w:pos="1780" w:val="left"/>
          <w:tab w:pos="4280" w:val="left"/>
          <w:tab w:pos="7600" w:val="left"/>
          <w:tab w:pos="7800" w:val="left"/>
          <w:tab w:pos="9500" w:val="left"/>
          <w:tab w:pos="96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'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673" w:right="-20"/>
        <w:jc w:val="left"/>
        <w:tabs>
          <w:tab w:pos="84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à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673" w:right="-20"/>
        <w:jc w:val="left"/>
        <w:tabs>
          <w:tab w:pos="4480" w:val="left"/>
          <w:tab w:pos="102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AP</w:t>
      </w:r>
      <w:r>
        <w:rPr>
          <w:rFonts w:ascii="Arial" w:hAnsi="Arial" w:cs="Arial" w:eastAsia="Arial"/>
          <w:sz w:val="24"/>
          <w:szCs w:val="24"/>
          <w:spacing w:val="-3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5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2"/>
          <w:position w:val="-1"/>
        </w:rPr>
        <w:t>_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right="2868"/>
        <w:jc w:val="righ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56.625pt;margin-top:-12.884147pt;width:413.504018pt;height:.1pt;mso-position-horizontal-relative:page;mso-position-vertical-relative:paragraph;z-index:-99" coordorigin="1133,-258" coordsize="8270,2">
            <v:shape style="position:absolute;left:1133;top:-258;width:8270;height:2" coordorigin="1133,-258" coordsize="8270,0" path="m1133,-258l9403,-258e" filled="f" stroked="t" strokeweight=".7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673" w:right="-20"/>
        <w:jc w:val="left"/>
        <w:tabs>
          <w:tab w:pos="4720" w:val="left"/>
          <w:tab w:pos="6920" w:val="left"/>
          <w:tab w:pos="99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ì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_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_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67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'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 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</w:p>
    <w:p>
      <w:pPr>
        <w:spacing w:before="12" w:after="0" w:line="240" w:lineRule="auto"/>
        <w:ind w:left="67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•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</w:p>
    <w:p>
      <w:pPr>
        <w:spacing w:before="0" w:after="0" w:line="288" w:lineRule="exact"/>
        <w:ind w:left="67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•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1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  <w:position w:val="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1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1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ro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1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  <w:position w:val="1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à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1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sse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633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</w:p>
    <w:p>
      <w:pPr>
        <w:jc w:val="left"/>
        <w:spacing w:after="0"/>
        <w:sectPr>
          <w:pgMar w:header="776" w:top="2300" w:bottom="280" w:left="460" w:right="42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673" w:right="76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73" w:right="6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673" w:right="151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Mar w:header="776" w:footer="0" w:top="2300" w:bottom="280" w:left="460" w:right="4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8.4pt;margin-top:38.799988pt;width:70.8pt;height:77pt;mso-position-horizontal-relative:page;mso-position-vertical-relative:page;z-index:-99" type="#_x0000_t75">
          <v:imagedata r:id="rId1" o:title=""/>
        </v:shape>
      </w:pict>
    </w:r>
    <w:r>
      <w:rPr/>
      <w:pict>
        <v:shape style="position:absolute;margin-left:487.399994pt;margin-top:47.799988pt;width:81.4pt;height:57.8pt;mso-position-horizontal-relative:page;mso-position-vertical-relative:page;z-index:-98" type="#_x0000_t75">
          <v:imagedata r:id="rId2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1.449997pt;margin-top:50.029987pt;width:272.000013pt;height:58pt;mso-position-horizontal-relative:page;mso-position-vertical-relative:page;z-index:-97" type="#_x0000_t202" filled="f" stroked="f">
          <v:textbox inset="0,0,0,0">
            <w:txbxContent>
              <w:p>
                <w:pPr>
                  <w:spacing w:before="0" w:after="0" w:line="264" w:lineRule="exact"/>
                  <w:ind w:left="-18" w:right="-38"/>
                  <w:jc w:val="center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Pr/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b/>
                    <w:bCs/>
                    <w:i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b/>
                    <w:bCs/>
                    <w:i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b/>
                    <w:bCs/>
                    <w:i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b/>
                    <w:bCs/>
                    <w:i/>
                    <w:position w:val="1"/>
                  </w:rPr>
                  <w:t>z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b/>
                    <w:bCs/>
                    <w:i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b/>
                    <w:bCs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b/>
                    <w:bCs/>
                    <w:i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3"/>
                    <w:w w:val="100"/>
                    <w:b/>
                    <w:bCs/>
                    <w:i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b/>
                    <w:bCs/>
                    <w:i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3"/>
                    <w:w w:val="100"/>
                    <w:b/>
                    <w:bCs/>
                    <w:i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b/>
                    <w:bCs/>
                    <w:i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"/>
                    <w:w w:val="100"/>
                    <w:b/>
                    <w:bCs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b/>
                    <w:bCs/>
                    <w:i/>
                    <w:position w:val="1"/>
                  </w:rPr>
                  <w:t>5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b/>
                    <w:bCs/>
                    <w:i/>
                    <w:position w:val="1"/>
                  </w:rPr>
                  <w:t>4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b/>
                    <w:bCs/>
                    <w:i/>
                    <w:position w:val="1"/>
                  </w:rPr>
                  <w:t>°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3"/>
                    <w:w w:val="100"/>
                    <w:b/>
                    <w:bCs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b/>
                    <w:bCs/>
                    <w:i/>
                    <w:position w:val="1"/>
                  </w:rPr>
                  <w:t>Cir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3"/>
                    <w:w w:val="100"/>
                    <w:b/>
                    <w:bCs/>
                    <w:i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b/>
                    <w:bCs/>
                    <w:i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"/>
                    <w:w w:val="100"/>
                    <w:b/>
                    <w:bCs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b/>
                    <w:bCs/>
                    <w:i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b/>
                    <w:bCs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"/>
                    <w:w w:val="100"/>
                    <w:b/>
                    <w:bCs/>
                    <w:i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b/>
                    <w:bCs/>
                    <w:i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b/>
                    <w:bCs/>
                    <w:i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"/>
                    <w:w w:val="100"/>
                    <w:b/>
                    <w:bCs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b/>
                    <w:bCs/>
                    <w:i/>
                    <w:position w:val="1"/>
                  </w:rPr>
                  <w:t>“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b/>
                    <w:bCs/>
                    <w:i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b/>
                    <w:bCs/>
                    <w:i/>
                    <w:position w:val="1"/>
                  </w:rPr>
                  <w:t>.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b/>
                    <w:bCs/>
                    <w:i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b/>
                    <w:bCs/>
                    <w:i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b/>
                    <w:bCs/>
                    <w:i/>
                    <w:position w:val="1"/>
                  </w:rPr>
                  <w:t>ri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b/>
                    <w:bCs/>
                    <w:i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b/>
                    <w:bCs/>
                    <w:i/>
                    <w:position w:val="1"/>
                  </w:rPr>
                  <w:t>”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3" w:after="0" w:line="240" w:lineRule="auto"/>
                  <w:ind w:left="702" w:right="678"/>
                  <w:jc w:val="center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Pr/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</w:rPr>
                  <w:t>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"/>
                    <w:w w:val="100"/>
                  </w:rPr>
                  <w:t>M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6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</w:rPr>
                  <w:t>2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</w:rPr>
                  <w:t>3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</w:rPr>
                  <w:t>–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</w:rPr>
                  <w:t>8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</w:rPr>
                  <w:t>0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</w:rPr>
                  <w:t>1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</w:rPr>
                  <w:t>2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</w:rPr>
                  <w:t>6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6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99"/>
                  </w:rPr>
                  <w:t>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99"/>
                  </w:rPr>
                  <w:t>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99"/>
                  </w:rPr>
                  <w:t>P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99"/>
                  </w:rPr>
                  <w:t>O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"/>
                    <w:w w:val="100"/>
                  </w:rPr>
                  <w:t>L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99"/>
                  </w:rPr>
                  <w:t>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</w:rPr>
                </w:r>
              </w:p>
              <w:p>
                <w:pPr>
                  <w:spacing w:before="0" w:after="0" w:line="292" w:lineRule="exact"/>
                  <w:ind w:left="290" w:right="273"/>
                  <w:jc w:val="center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Pr/>
                <w:r>
                  <w:rPr>
                    <w:rFonts w:ascii="Calibri" w:hAnsi="Calibri" w:cs="Calibri" w:eastAsia="Calibri"/>
                    <w:sz w:val="24"/>
                    <w:szCs w:val="24"/>
                    <w:spacing w:val="-1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8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2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5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2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2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6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3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5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–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me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99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3"/>
                    <w:w w:val="99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99"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99"/>
                    <w:position w:val="1"/>
                  </w:rPr>
                  <w:t>5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99"/>
                    <w:position w:val="1"/>
                  </w:rPr>
                  <w:t>4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99"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99"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92" w:lineRule="exact"/>
                  <w:ind w:left="238" w:right="213"/>
                  <w:jc w:val="center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Pr/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te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8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7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6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7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2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6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4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2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"/>
                    <w:w w:val="100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 </w:t>
                </w:r>
                <w:hyperlink r:id="rId3"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-2"/>
                      <w:w w:val="100"/>
                      <w:position w:val="1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1"/>
                      <w:w w:val="100"/>
                      <w:position w:val="1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0"/>
                      <w:w w:val="99"/>
                      <w:position w:val="1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1"/>
                      <w:w w:val="99"/>
                      <w:position w:val="1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-2"/>
                      <w:w w:val="99"/>
                      <w:position w:val="1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-2"/>
                      <w:w w:val="99"/>
                      <w:position w:val="1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-2"/>
                      <w:w w:val="99"/>
                      <w:position w:val="1"/>
                    </w:rPr>
                    <w:t>4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-2"/>
                      <w:w w:val="99"/>
                      <w:position w:val="1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-2"/>
                      <w:w w:val="99"/>
                      <w:position w:val="1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2"/>
                      <w:w w:val="100"/>
                      <w:position w:val="1"/>
                    </w:rPr>
                    <w:t>b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1"/>
                      <w:w w:val="100"/>
                      <w:position w:val="1"/>
                    </w:rPr>
                    <w:t>@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1"/>
                      <w:w w:val="100"/>
                      <w:position w:val="1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-2"/>
                      <w:w w:val="100"/>
                      <w:position w:val="1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0"/>
                      <w:w w:val="99"/>
                      <w:position w:val="1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4"/>
                      <w:w w:val="99"/>
                      <w:position w:val="1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2"/>
                      <w:w w:val="100"/>
                      <w:position w:val="1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1"/>
                      <w:w w:val="100"/>
                      <w:position w:val="1"/>
                    </w:rPr>
                    <w:t>z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1"/>
                      <w:w w:val="100"/>
                      <w:position w:val="1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-2"/>
                      <w:w w:val="100"/>
                      <w:position w:val="1"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2"/>
                      <w:w w:val="100"/>
                      <w:position w:val="1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0"/>
                      <w:w w:val="100"/>
                      <w:position w:val="1"/>
                    </w:rPr>
                    <w:t>e.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1"/>
                      <w:w w:val="100"/>
                      <w:position w:val="1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0"/>
                      <w:w w:val="99"/>
                      <w:position w:val="1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hyperlink" Target="mailto:naee05400b@istruzione.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</dc:creator>
  <dc:title>Prot</dc:title>
  <dcterms:created xsi:type="dcterms:W3CDTF">2016-06-13T10:58:13Z</dcterms:created>
  <dcterms:modified xsi:type="dcterms:W3CDTF">2016-06-13T10:58:13Z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LastSaved">
    <vt:filetime>2016-06-13T00:00:00Z</vt:filetime>
  </property>
</Properties>
</file>